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78AD" w14:textId="77777777" w:rsidR="006F505C" w:rsidRDefault="006F505C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既存特定施設適合状況報告書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493"/>
        <w:gridCol w:w="504"/>
        <w:gridCol w:w="484"/>
        <w:gridCol w:w="934"/>
        <w:gridCol w:w="425"/>
        <w:gridCol w:w="992"/>
        <w:gridCol w:w="2127"/>
        <w:gridCol w:w="706"/>
        <w:gridCol w:w="286"/>
        <w:gridCol w:w="1936"/>
      </w:tblGrid>
      <w:tr w:rsidR="006F505C" w14:paraId="591B3B36" w14:textId="77777777" w:rsidTr="009452EE">
        <w:tblPrEx>
          <w:tblCellMar>
            <w:top w:w="0" w:type="dxa"/>
            <w:bottom w:w="0" w:type="dxa"/>
          </w:tblCellMar>
        </w:tblPrEx>
        <w:trPr>
          <w:cantSplit/>
          <w:trHeight w:hRule="exact" w:val="4028"/>
        </w:trPr>
        <w:tc>
          <w:tcPr>
            <w:tcW w:w="9381" w:type="dxa"/>
            <w:gridSpan w:val="11"/>
          </w:tcPr>
          <w:p w14:paraId="2FEF44C3" w14:textId="77777777" w:rsidR="006F505C" w:rsidRDefault="006F505C" w:rsidP="00367839">
            <w:pPr>
              <w:snapToGrid w:val="0"/>
              <w:spacing w:before="105"/>
              <w:ind w:firstLine="210"/>
            </w:pPr>
            <w:r>
              <w:rPr>
                <w:rFonts w:hint="eastAsia"/>
              </w:rPr>
              <w:t>千葉県福祉のまちづくり条例第</w:t>
            </w:r>
            <w:r>
              <w:t>23</w:t>
            </w:r>
            <w:r>
              <w:rPr>
                <w:rFonts w:hint="eastAsia"/>
              </w:rPr>
              <w:t>条の規定により、既存特定施設の整備基準への適合状況を報告します。</w:t>
            </w:r>
          </w:p>
          <w:p w14:paraId="092DC45C" w14:textId="77777777" w:rsidR="006F505C" w:rsidRDefault="006F505C" w:rsidP="00367839">
            <w:pPr>
              <w:snapToGrid w:val="0"/>
              <w:ind w:firstLine="210"/>
            </w:pPr>
            <w:r>
              <w:rPr>
                <w:rFonts w:hint="eastAsia"/>
              </w:rPr>
              <w:t>この報告書及び添付図書に記載の事項は、事実に相違ありません。</w:t>
            </w:r>
          </w:p>
          <w:p w14:paraId="3BD2B6E4" w14:textId="77777777" w:rsidR="006F505C" w:rsidRDefault="006F505C" w:rsidP="00DD3FBB">
            <w:pPr>
              <w:spacing w:beforeLines="50" w:before="190"/>
              <w:ind w:left="1259"/>
            </w:pPr>
            <w:r>
              <w:rPr>
                <w:rFonts w:hint="eastAsia"/>
              </w:rPr>
              <w:t>年　　月　　日</w:t>
            </w:r>
          </w:p>
          <w:p w14:paraId="1DBF2EE2" w14:textId="77777777" w:rsidR="006F505C" w:rsidRDefault="006F505C" w:rsidP="00DD3FBB">
            <w:pPr>
              <w:spacing w:afterLines="100" w:after="380"/>
            </w:pPr>
            <w:r>
              <w:rPr>
                <w:rFonts w:hint="eastAsia"/>
              </w:rPr>
              <w:t xml:space="preserve">　千葉県知事　　　　　様</w:t>
            </w:r>
          </w:p>
          <w:p w14:paraId="4A7656B6" w14:textId="77777777" w:rsidR="006F505C" w:rsidRDefault="006F505C">
            <w:pPr>
              <w:jc w:val="right"/>
            </w:pPr>
            <w:r>
              <w:rPr>
                <w:rFonts w:hint="eastAsia"/>
              </w:rPr>
              <w:t xml:space="preserve">住　　所　　</w:t>
            </w:r>
            <w:r w:rsidR="0036783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</w:t>
            </w:r>
          </w:p>
          <w:p w14:paraId="38E97050" w14:textId="77777777" w:rsidR="006F505C" w:rsidRDefault="006F505C">
            <w:pPr>
              <w:jc w:val="right"/>
            </w:pPr>
            <w:r>
              <w:rPr>
                <w:rFonts w:hint="eastAsia"/>
              </w:rPr>
              <w:t xml:space="preserve">届出者　氏　　名　　</w:t>
            </w:r>
            <w:r w:rsidR="0036783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</w:t>
            </w:r>
            <w:r w:rsidR="009452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E8691FD" w14:textId="77777777" w:rsidR="006F505C" w:rsidRDefault="006F505C">
            <w:pPr>
              <w:jc w:val="right"/>
            </w:pPr>
            <w:r>
              <w:rPr>
                <w:rFonts w:hint="eastAsia"/>
              </w:rPr>
              <w:t xml:space="preserve">電話番号　　</w:t>
            </w:r>
            <w:r w:rsidR="0036783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</w:t>
            </w:r>
          </w:p>
          <w:p w14:paraId="3B9B8A73" w14:textId="77777777" w:rsidR="006F505C" w:rsidRDefault="006F505C" w:rsidP="00367839">
            <w:pPr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法人にあっては、その事務所の所在</w:instrText>
            </w:r>
            <w:r w:rsidR="00367839">
              <w:rPr>
                <w:rFonts w:hint="eastAsia"/>
              </w:rPr>
              <w:instrText>地</w:instrText>
            </w:r>
            <w:r>
              <w:instrText>),\s \up -6(</w:instrText>
            </w:r>
            <w:r>
              <w:rPr>
                <w:rFonts w:hint="eastAsia"/>
              </w:rPr>
              <w:instrText>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6F505C" w14:paraId="5DA5DE16" w14:textId="77777777" w:rsidTr="009452EE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3334" w:type="dxa"/>
            <w:gridSpan w:val="6"/>
            <w:vMerge w:val="restart"/>
            <w:vAlign w:val="center"/>
          </w:tcPr>
          <w:p w14:paraId="04BB73DE" w14:textId="77777777" w:rsidR="006F505C" w:rsidRDefault="006F505C" w:rsidP="00367839"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2658B8AF" w14:textId="77777777" w:rsidR="006F505C" w:rsidRDefault="006F505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127" w:type="dxa"/>
            <w:vAlign w:val="center"/>
          </w:tcPr>
          <w:p w14:paraId="34B1CB6B" w14:textId="77777777" w:rsidR="006F505C" w:rsidRDefault="006F505C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23D5AA67" w14:textId="77777777" w:rsidR="006F505C" w:rsidRDefault="006F505C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936" w:type="dxa"/>
            <w:vAlign w:val="center"/>
          </w:tcPr>
          <w:p w14:paraId="56F705C9" w14:textId="77777777" w:rsidR="006F505C" w:rsidRDefault="006F505C"/>
        </w:tc>
      </w:tr>
      <w:tr w:rsidR="006F505C" w14:paraId="60C1FC37" w14:textId="77777777" w:rsidTr="009452EE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3334" w:type="dxa"/>
            <w:gridSpan w:val="6"/>
            <w:vMerge/>
            <w:vAlign w:val="center"/>
          </w:tcPr>
          <w:p w14:paraId="3F45EBAD" w14:textId="77777777" w:rsidR="006F505C" w:rsidRDefault="006F505C"/>
        </w:tc>
        <w:tc>
          <w:tcPr>
            <w:tcW w:w="992" w:type="dxa"/>
            <w:vAlign w:val="center"/>
          </w:tcPr>
          <w:p w14:paraId="786F2516" w14:textId="77777777" w:rsidR="006F505C" w:rsidRDefault="006F505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7" w:type="dxa"/>
            <w:vAlign w:val="center"/>
          </w:tcPr>
          <w:p w14:paraId="5AEEA3A5" w14:textId="77777777" w:rsidR="006F505C" w:rsidRDefault="006F505C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1008C517" w14:textId="77777777" w:rsidR="006F505C" w:rsidRDefault="006F505C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1936" w:type="dxa"/>
            <w:vAlign w:val="center"/>
          </w:tcPr>
          <w:p w14:paraId="3B7DB628" w14:textId="77777777" w:rsidR="006F505C" w:rsidRDefault="006F505C"/>
        </w:tc>
      </w:tr>
      <w:tr w:rsidR="006F505C" w14:paraId="47FEB345" w14:textId="77777777" w:rsidTr="009452EE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3334" w:type="dxa"/>
            <w:gridSpan w:val="6"/>
            <w:vAlign w:val="center"/>
          </w:tcPr>
          <w:p w14:paraId="0CF5A219" w14:textId="77777777" w:rsidR="006F505C" w:rsidRDefault="006F505C" w:rsidP="00367839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47" w:type="dxa"/>
            <w:gridSpan w:val="5"/>
            <w:vAlign w:val="center"/>
          </w:tcPr>
          <w:p w14:paraId="465863EF" w14:textId="77777777" w:rsidR="006F505C" w:rsidRDefault="006F505C"/>
        </w:tc>
      </w:tr>
      <w:tr w:rsidR="006F505C" w14:paraId="6A9ED391" w14:textId="77777777" w:rsidTr="009452EE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3334" w:type="dxa"/>
            <w:gridSpan w:val="6"/>
            <w:vAlign w:val="center"/>
          </w:tcPr>
          <w:p w14:paraId="11304A0B" w14:textId="77777777" w:rsidR="006F505C" w:rsidRDefault="006F505C" w:rsidP="00367839"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47" w:type="dxa"/>
            <w:gridSpan w:val="5"/>
            <w:vAlign w:val="center"/>
          </w:tcPr>
          <w:p w14:paraId="049531A9" w14:textId="77777777" w:rsidR="006F505C" w:rsidRDefault="006F505C"/>
        </w:tc>
      </w:tr>
      <w:tr w:rsidR="006F505C" w14:paraId="08695626" w14:textId="77777777" w:rsidTr="009452EE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3334" w:type="dxa"/>
            <w:gridSpan w:val="6"/>
            <w:vAlign w:val="center"/>
          </w:tcPr>
          <w:p w14:paraId="6A276433" w14:textId="77777777" w:rsidR="006F505C" w:rsidRDefault="006F505C">
            <w:r>
              <w:rPr>
                <w:rFonts w:hint="eastAsia"/>
              </w:rPr>
              <w:t>４　既存、新設中、改修中の別</w:t>
            </w:r>
          </w:p>
        </w:tc>
        <w:tc>
          <w:tcPr>
            <w:tcW w:w="6047" w:type="dxa"/>
            <w:gridSpan w:val="5"/>
            <w:vAlign w:val="center"/>
          </w:tcPr>
          <w:p w14:paraId="043BE268" w14:textId="77777777" w:rsidR="006F505C" w:rsidRDefault="006F505C"/>
        </w:tc>
      </w:tr>
      <w:tr w:rsidR="006F505C" w14:paraId="7C02E867" w14:textId="77777777" w:rsidTr="009452EE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3334" w:type="dxa"/>
            <w:gridSpan w:val="6"/>
            <w:vAlign w:val="center"/>
          </w:tcPr>
          <w:p w14:paraId="4C1AA348" w14:textId="77777777" w:rsidR="006F505C" w:rsidRDefault="006F505C" w:rsidP="00367839">
            <w:r>
              <w:rPr>
                <w:rFonts w:hint="eastAsia"/>
              </w:rPr>
              <w:t xml:space="preserve">５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工事の着手年月日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47" w:type="dxa"/>
            <w:gridSpan w:val="5"/>
            <w:vAlign w:val="center"/>
          </w:tcPr>
          <w:p w14:paraId="34F6D2D4" w14:textId="77777777" w:rsidR="006F505C" w:rsidRDefault="006F505C"/>
        </w:tc>
      </w:tr>
      <w:tr w:rsidR="006F505C" w14:paraId="24DDFEAA" w14:textId="77777777" w:rsidTr="009452EE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3334" w:type="dxa"/>
            <w:gridSpan w:val="6"/>
            <w:vAlign w:val="center"/>
          </w:tcPr>
          <w:p w14:paraId="169AAC02" w14:textId="77777777" w:rsidR="006F505C" w:rsidRDefault="006F505C"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napToGrid w:val="0"/>
              </w:rPr>
              <w:t>工事の完了（予定）年月日</w:t>
            </w:r>
          </w:p>
        </w:tc>
        <w:tc>
          <w:tcPr>
            <w:tcW w:w="6047" w:type="dxa"/>
            <w:gridSpan w:val="5"/>
            <w:vAlign w:val="center"/>
          </w:tcPr>
          <w:p w14:paraId="46C5947B" w14:textId="77777777" w:rsidR="006F505C" w:rsidRDefault="006F505C"/>
        </w:tc>
      </w:tr>
      <w:tr w:rsidR="006F505C" w14:paraId="47507B3D" w14:textId="77777777" w:rsidTr="009452EE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494" w:type="dxa"/>
            <w:vMerge w:val="restart"/>
            <w:textDirection w:val="tbRlV"/>
            <w:vAlign w:val="center"/>
          </w:tcPr>
          <w:p w14:paraId="737F7A46" w14:textId="77777777" w:rsidR="006F505C" w:rsidRDefault="006F505C">
            <w:pPr>
              <w:ind w:left="113" w:right="113"/>
              <w:jc w:val="center"/>
            </w:pPr>
            <w:r>
              <w:rPr>
                <w:rFonts w:hint="eastAsia"/>
              </w:rPr>
              <w:t>７　特定施設の概要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14:paraId="7C82CA4F" w14:textId="77777777" w:rsidR="006F505C" w:rsidRDefault="006F505C" w:rsidP="00DD3FBB">
            <w:pPr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418" w:type="dxa"/>
            <w:gridSpan w:val="2"/>
            <w:vAlign w:val="center"/>
          </w:tcPr>
          <w:p w14:paraId="409834B5" w14:textId="77777777" w:rsidR="006F505C" w:rsidRDefault="006F505C">
            <w:pPr>
              <w:jc w:val="distribute"/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6472" w:type="dxa"/>
            <w:gridSpan w:val="6"/>
            <w:vAlign w:val="center"/>
          </w:tcPr>
          <w:p w14:paraId="2A2ACEE9" w14:textId="77777777" w:rsidR="006F505C" w:rsidRDefault="006F505C"/>
        </w:tc>
      </w:tr>
      <w:tr w:rsidR="006F505C" w14:paraId="22230DF8" w14:textId="77777777" w:rsidTr="009452EE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494" w:type="dxa"/>
            <w:vMerge/>
            <w:textDirection w:val="tbRlV"/>
            <w:vAlign w:val="center"/>
          </w:tcPr>
          <w:p w14:paraId="7594AEA5" w14:textId="77777777" w:rsidR="006F505C" w:rsidRDefault="006F505C">
            <w:pPr>
              <w:ind w:left="113" w:right="113"/>
              <w:jc w:val="center"/>
            </w:pPr>
          </w:p>
        </w:tc>
        <w:tc>
          <w:tcPr>
            <w:tcW w:w="997" w:type="dxa"/>
            <w:gridSpan w:val="2"/>
            <w:vMerge/>
            <w:vAlign w:val="center"/>
          </w:tcPr>
          <w:p w14:paraId="63FCE7D3" w14:textId="77777777" w:rsidR="006F505C" w:rsidRDefault="006F505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78567B77" w14:textId="77777777" w:rsidR="006F505C" w:rsidRDefault="006F505C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472" w:type="dxa"/>
            <w:gridSpan w:val="6"/>
            <w:vAlign w:val="center"/>
          </w:tcPr>
          <w:p w14:paraId="28CB8110" w14:textId="77777777" w:rsidR="006F505C" w:rsidRDefault="006F505C"/>
        </w:tc>
      </w:tr>
      <w:tr w:rsidR="006F505C" w14:paraId="331EE5F3" w14:textId="77777777" w:rsidTr="009452EE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494" w:type="dxa"/>
            <w:vMerge/>
            <w:vAlign w:val="center"/>
          </w:tcPr>
          <w:p w14:paraId="35DB9DB0" w14:textId="77777777" w:rsidR="006F505C" w:rsidRDefault="006F505C"/>
        </w:tc>
        <w:tc>
          <w:tcPr>
            <w:tcW w:w="997" w:type="dxa"/>
            <w:gridSpan w:val="2"/>
            <w:vMerge/>
            <w:vAlign w:val="center"/>
          </w:tcPr>
          <w:p w14:paraId="453D446D" w14:textId="77777777" w:rsidR="006F505C" w:rsidRDefault="006F505C"/>
        </w:tc>
        <w:tc>
          <w:tcPr>
            <w:tcW w:w="1418" w:type="dxa"/>
            <w:gridSpan w:val="2"/>
            <w:vAlign w:val="center"/>
          </w:tcPr>
          <w:p w14:paraId="5A76DB1E" w14:textId="77777777" w:rsidR="006F505C" w:rsidRDefault="006F505C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472" w:type="dxa"/>
            <w:gridSpan w:val="6"/>
            <w:vAlign w:val="center"/>
          </w:tcPr>
          <w:p w14:paraId="1CC0FFB8" w14:textId="77777777" w:rsidR="006F505C" w:rsidRDefault="006F505C"/>
        </w:tc>
      </w:tr>
      <w:tr w:rsidR="006F505C" w14:paraId="12146B22" w14:textId="77777777" w:rsidTr="009452EE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494" w:type="dxa"/>
            <w:vMerge/>
            <w:vAlign w:val="center"/>
          </w:tcPr>
          <w:p w14:paraId="43686648" w14:textId="77777777" w:rsidR="006F505C" w:rsidRDefault="006F505C"/>
        </w:tc>
        <w:tc>
          <w:tcPr>
            <w:tcW w:w="997" w:type="dxa"/>
            <w:gridSpan w:val="2"/>
            <w:vMerge/>
            <w:vAlign w:val="center"/>
          </w:tcPr>
          <w:p w14:paraId="1728AB2E" w14:textId="77777777" w:rsidR="006F505C" w:rsidRDefault="006F505C"/>
        </w:tc>
        <w:tc>
          <w:tcPr>
            <w:tcW w:w="1418" w:type="dxa"/>
            <w:gridSpan w:val="2"/>
            <w:vAlign w:val="center"/>
          </w:tcPr>
          <w:p w14:paraId="0E3BC115" w14:textId="77777777" w:rsidR="006F505C" w:rsidRDefault="006F505C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472" w:type="dxa"/>
            <w:gridSpan w:val="6"/>
            <w:vAlign w:val="center"/>
          </w:tcPr>
          <w:p w14:paraId="256AED0A" w14:textId="77777777" w:rsidR="006F505C" w:rsidRDefault="006F505C">
            <w:pPr>
              <w:jc w:val="center"/>
            </w:pPr>
            <w:r>
              <w:rPr>
                <w:rFonts w:hint="eastAsia"/>
              </w:rPr>
              <w:t>地上　　階　　地下　　階</w:t>
            </w:r>
          </w:p>
        </w:tc>
      </w:tr>
      <w:tr w:rsidR="006F505C" w14:paraId="6E732E44" w14:textId="77777777" w:rsidTr="009452EE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494" w:type="dxa"/>
            <w:vMerge/>
            <w:vAlign w:val="center"/>
          </w:tcPr>
          <w:p w14:paraId="345EAA4E" w14:textId="77777777" w:rsidR="006F505C" w:rsidRDefault="006F505C"/>
        </w:tc>
        <w:tc>
          <w:tcPr>
            <w:tcW w:w="997" w:type="dxa"/>
            <w:gridSpan w:val="2"/>
            <w:vMerge/>
            <w:vAlign w:val="center"/>
          </w:tcPr>
          <w:p w14:paraId="2EB83998" w14:textId="77777777" w:rsidR="006F505C" w:rsidRDefault="006F505C"/>
        </w:tc>
        <w:tc>
          <w:tcPr>
            <w:tcW w:w="1418" w:type="dxa"/>
            <w:gridSpan w:val="2"/>
            <w:vAlign w:val="center"/>
          </w:tcPr>
          <w:p w14:paraId="6C864C17" w14:textId="77777777" w:rsidR="006F505C" w:rsidRDefault="006F505C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6472" w:type="dxa"/>
            <w:gridSpan w:val="6"/>
            <w:vAlign w:val="center"/>
          </w:tcPr>
          <w:p w14:paraId="77220052" w14:textId="77777777" w:rsidR="006F505C" w:rsidRDefault="006F505C">
            <w:pPr>
              <w:jc w:val="center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6F505C" w14:paraId="1B145CA2" w14:textId="77777777" w:rsidTr="009452EE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494" w:type="dxa"/>
            <w:vMerge/>
            <w:vAlign w:val="center"/>
          </w:tcPr>
          <w:p w14:paraId="53C2D6DF" w14:textId="77777777" w:rsidR="006F505C" w:rsidRDefault="006F505C"/>
        </w:tc>
        <w:tc>
          <w:tcPr>
            <w:tcW w:w="2415" w:type="dxa"/>
            <w:gridSpan w:val="4"/>
            <w:vAlign w:val="center"/>
          </w:tcPr>
          <w:p w14:paraId="74B9FFB3" w14:textId="77777777" w:rsidR="006F505C" w:rsidRDefault="006F505C">
            <w:pPr>
              <w:jc w:val="distribute"/>
            </w:pPr>
            <w:r>
              <w:rPr>
                <w:rFonts w:hint="eastAsia"/>
                <w:snapToGrid w:val="0"/>
              </w:rPr>
              <w:t>公共交通機関の施設</w:t>
            </w:r>
          </w:p>
        </w:tc>
        <w:tc>
          <w:tcPr>
            <w:tcW w:w="6472" w:type="dxa"/>
            <w:gridSpan w:val="6"/>
            <w:vAlign w:val="center"/>
          </w:tcPr>
          <w:p w14:paraId="1E937C4D" w14:textId="77777777" w:rsidR="006F505C" w:rsidRDefault="006F505C"/>
        </w:tc>
      </w:tr>
      <w:tr w:rsidR="006F505C" w14:paraId="362BC8EB" w14:textId="77777777" w:rsidTr="009452EE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494" w:type="dxa"/>
            <w:vMerge/>
            <w:vAlign w:val="center"/>
          </w:tcPr>
          <w:p w14:paraId="77327157" w14:textId="77777777" w:rsidR="006F505C" w:rsidRDefault="006F505C"/>
        </w:tc>
        <w:tc>
          <w:tcPr>
            <w:tcW w:w="2415" w:type="dxa"/>
            <w:gridSpan w:val="4"/>
            <w:vAlign w:val="center"/>
          </w:tcPr>
          <w:p w14:paraId="6533032D" w14:textId="77777777" w:rsidR="006F505C" w:rsidRDefault="006F505C">
            <w:pPr>
              <w:jc w:val="distribute"/>
            </w:pPr>
            <w:r>
              <w:rPr>
                <w:rFonts w:hint="eastAsia"/>
                <w:snapToGrid w:val="0"/>
              </w:rPr>
              <w:t>公園等</w:t>
            </w:r>
          </w:p>
        </w:tc>
        <w:tc>
          <w:tcPr>
            <w:tcW w:w="6472" w:type="dxa"/>
            <w:gridSpan w:val="6"/>
            <w:vAlign w:val="center"/>
          </w:tcPr>
          <w:p w14:paraId="710DB6D4" w14:textId="77777777" w:rsidR="006F505C" w:rsidRDefault="006F505C"/>
        </w:tc>
      </w:tr>
      <w:tr w:rsidR="006F505C" w14:paraId="10127487" w14:textId="77777777" w:rsidTr="009452EE">
        <w:tblPrEx>
          <w:tblCellMar>
            <w:top w:w="0" w:type="dxa"/>
            <w:bottom w:w="0" w:type="dxa"/>
          </w:tblCellMar>
        </w:tblPrEx>
        <w:trPr>
          <w:cantSplit/>
          <w:trHeight w:hRule="exact" w:val="1022"/>
        </w:trPr>
        <w:tc>
          <w:tcPr>
            <w:tcW w:w="1975" w:type="dxa"/>
            <w:gridSpan w:val="4"/>
            <w:vAlign w:val="center"/>
          </w:tcPr>
          <w:p w14:paraId="48C7BA69" w14:textId="77777777" w:rsidR="006F505C" w:rsidRDefault="006F505C">
            <w:r>
              <w:rPr>
                <w:rFonts w:hint="eastAsia"/>
              </w:rPr>
              <w:t>８　備　　　考</w:t>
            </w:r>
          </w:p>
        </w:tc>
        <w:tc>
          <w:tcPr>
            <w:tcW w:w="7406" w:type="dxa"/>
            <w:gridSpan w:val="7"/>
            <w:vAlign w:val="center"/>
          </w:tcPr>
          <w:p w14:paraId="31471C39" w14:textId="77777777" w:rsidR="006F505C" w:rsidRDefault="006F505C"/>
        </w:tc>
      </w:tr>
      <w:tr w:rsidR="006F505C" w14:paraId="002A00FF" w14:textId="77777777" w:rsidTr="009452EE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1975" w:type="dxa"/>
            <w:gridSpan w:val="4"/>
            <w:vAlign w:val="center"/>
          </w:tcPr>
          <w:p w14:paraId="2F0D0CE7" w14:textId="77777777" w:rsidR="006F505C" w:rsidRDefault="006F505C">
            <w:r>
              <w:rPr>
                <w:rFonts w:hint="eastAsia"/>
              </w:rPr>
              <w:t>※　受　付　欄</w:t>
            </w:r>
          </w:p>
        </w:tc>
        <w:tc>
          <w:tcPr>
            <w:tcW w:w="5184" w:type="dxa"/>
            <w:gridSpan w:val="5"/>
            <w:vAlign w:val="center"/>
          </w:tcPr>
          <w:p w14:paraId="22B4B3B1" w14:textId="77777777" w:rsidR="006F505C" w:rsidRDefault="006F505C">
            <w:pPr>
              <w:jc w:val="center"/>
            </w:pPr>
            <w:r>
              <w:rPr>
                <w:rFonts w:hint="eastAsia"/>
              </w:rPr>
              <w:t>※　決　　裁　　欄</w:t>
            </w:r>
          </w:p>
        </w:tc>
        <w:tc>
          <w:tcPr>
            <w:tcW w:w="2222" w:type="dxa"/>
            <w:gridSpan w:val="2"/>
            <w:vAlign w:val="center"/>
          </w:tcPr>
          <w:p w14:paraId="095E4281" w14:textId="77777777" w:rsidR="006F505C" w:rsidRDefault="006F505C" w:rsidP="0036783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決裁年月日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6F505C" w14:paraId="52C9FB40" w14:textId="77777777" w:rsidTr="009452EE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1975" w:type="dxa"/>
            <w:gridSpan w:val="4"/>
            <w:vAlign w:val="center"/>
          </w:tcPr>
          <w:p w14:paraId="6674D79A" w14:textId="77777777" w:rsidR="006F505C" w:rsidRDefault="006F505C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184" w:type="dxa"/>
            <w:gridSpan w:val="5"/>
            <w:vMerge w:val="restart"/>
            <w:vAlign w:val="center"/>
          </w:tcPr>
          <w:p w14:paraId="2B802C27" w14:textId="77777777" w:rsidR="006F505C" w:rsidRDefault="006F505C"/>
        </w:tc>
        <w:tc>
          <w:tcPr>
            <w:tcW w:w="2222" w:type="dxa"/>
            <w:gridSpan w:val="2"/>
            <w:vAlign w:val="center"/>
          </w:tcPr>
          <w:p w14:paraId="6F2AAA09" w14:textId="77777777" w:rsidR="006F505C" w:rsidRDefault="006F505C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6F505C" w14:paraId="3EBEB5A0" w14:textId="77777777" w:rsidTr="009452EE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1975" w:type="dxa"/>
            <w:gridSpan w:val="4"/>
            <w:vAlign w:val="center"/>
          </w:tcPr>
          <w:p w14:paraId="29B8BA51" w14:textId="77777777" w:rsidR="006F505C" w:rsidRDefault="006F505C" w:rsidP="00367839">
            <w:pPr>
              <w:jc w:val="right"/>
            </w:pPr>
            <w:r>
              <w:rPr>
                <w:rFonts w:hint="eastAsia"/>
              </w:rPr>
              <w:t xml:space="preserve">　第　　　号</w:t>
            </w:r>
          </w:p>
        </w:tc>
        <w:tc>
          <w:tcPr>
            <w:tcW w:w="5184" w:type="dxa"/>
            <w:gridSpan w:val="5"/>
            <w:vMerge/>
            <w:vAlign w:val="center"/>
          </w:tcPr>
          <w:p w14:paraId="2ED076C4" w14:textId="77777777" w:rsidR="006F505C" w:rsidRDefault="006F505C"/>
        </w:tc>
        <w:tc>
          <w:tcPr>
            <w:tcW w:w="2222" w:type="dxa"/>
            <w:gridSpan w:val="2"/>
            <w:vMerge w:val="restart"/>
            <w:vAlign w:val="center"/>
          </w:tcPr>
          <w:p w14:paraId="0E68FFAB" w14:textId="77777777" w:rsidR="006F505C" w:rsidRDefault="006F505C">
            <w:r>
              <w:rPr>
                <w:rFonts w:hint="eastAsia"/>
              </w:rPr>
              <w:t>係員</w:t>
            </w:r>
            <w:r w:rsidR="009452EE">
              <w:rPr>
                <w:rFonts w:hint="eastAsia"/>
              </w:rPr>
              <w:t>氏名</w:t>
            </w:r>
          </w:p>
          <w:p w14:paraId="6D24FB04" w14:textId="77777777" w:rsidR="006F505C" w:rsidRDefault="006F505C"/>
        </w:tc>
      </w:tr>
      <w:tr w:rsidR="006F505C" w14:paraId="4AB18DAB" w14:textId="77777777" w:rsidTr="009452EE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987" w:type="dxa"/>
            <w:gridSpan w:val="2"/>
            <w:vAlign w:val="center"/>
          </w:tcPr>
          <w:p w14:paraId="354A87A1" w14:textId="77777777" w:rsidR="006F505C" w:rsidRDefault="006F505C">
            <w:pPr>
              <w:jc w:val="center"/>
            </w:pPr>
            <w:r>
              <w:rPr>
                <w:rFonts w:hint="eastAsia"/>
              </w:rPr>
              <w:t>係員</w:t>
            </w:r>
            <w:r w:rsidR="009452EE">
              <w:rPr>
                <w:rFonts w:hint="eastAsia"/>
              </w:rPr>
              <w:t>氏名</w:t>
            </w:r>
          </w:p>
        </w:tc>
        <w:tc>
          <w:tcPr>
            <w:tcW w:w="988" w:type="dxa"/>
            <w:gridSpan w:val="2"/>
            <w:vAlign w:val="center"/>
          </w:tcPr>
          <w:p w14:paraId="0741F06D" w14:textId="77777777" w:rsidR="006F505C" w:rsidRDefault="006F505C"/>
        </w:tc>
        <w:tc>
          <w:tcPr>
            <w:tcW w:w="5184" w:type="dxa"/>
            <w:gridSpan w:val="5"/>
            <w:vMerge/>
            <w:vAlign w:val="center"/>
          </w:tcPr>
          <w:p w14:paraId="07B13D46" w14:textId="77777777" w:rsidR="006F505C" w:rsidRDefault="006F505C"/>
        </w:tc>
        <w:tc>
          <w:tcPr>
            <w:tcW w:w="2222" w:type="dxa"/>
            <w:gridSpan w:val="2"/>
            <w:vMerge/>
            <w:vAlign w:val="center"/>
          </w:tcPr>
          <w:p w14:paraId="35885855" w14:textId="77777777" w:rsidR="006F505C" w:rsidRDefault="006F505C"/>
        </w:tc>
      </w:tr>
    </w:tbl>
    <w:p w14:paraId="1894BC54" w14:textId="77777777" w:rsidR="00B51CA9" w:rsidRDefault="00B51CA9" w:rsidP="009452EE">
      <w:pPr>
        <w:spacing w:before="105" w:line="240" w:lineRule="exact"/>
        <w:ind w:left="630" w:hanging="420"/>
      </w:pPr>
      <w:r>
        <w:rPr>
          <w:rFonts w:hint="eastAsia"/>
        </w:rPr>
        <w:t>注１　整備項目表（第三号様式）及び別表第五に掲げる図書を添付してください。</w:t>
      </w:r>
    </w:p>
    <w:p w14:paraId="1D09A8E0" w14:textId="77777777" w:rsidR="006F505C" w:rsidRPr="00B51CA9" w:rsidRDefault="00B51CA9" w:rsidP="00B51CA9">
      <w:pPr>
        <w:spacing w:line="240" w:lineRule="exact"/>
        <w:ind w:left="210"/>
      </w:pPr>
      <w:r>
        <w:rPr>
          <w:rFonts w:hint="eastAsia"/>
        </w:rPr>
        <w:t xml:space="preserve">　</w:t>
      </w:r>
      <w:r w:rsidR="009452EE">
        <w:rPr>
          <w:rFonts w:hint="eastAsia"/>
        </w:rPr>
        <w:t>２</w:t>
      </w:r>
      <w:r>
        <w:rPr>
          <w:rFonts w:hint="eastAsia"/>
        </w:rPr>
        <w:t xml:space="preserve">　※印のある欄は記入しないでください。</w:t>
      </w:r>
    </w:p>
    <w:sectPr w:rsidR="006F505C" w:rsidRPr="00B51CA9" w:rsidSect="00B51CA9">
      <w:headerReference w:type="default" r:id="rId7"/>
      <w:type w:val="continuous"/>
      <w:pgSz w:w="11906" w:h="16838" w:code="9"/>
      <w:pgMar w:top="1440" w:right="1080" w:bottom="1440" w:left="1080" w:header="99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BBB7" w14:textId="77777777" w:rsidR="00B46EA7" w:rsidRDefault="00B46EA7" w:rsidP="00367839">
      <w:r>
        <w:separator/>
      </w:r>
    </w:p>
  </w:endnote>
  <w:endnote w:type="continuationSeparator" w:id="0">
    <w:p w14:paraId="3463D8D7" w14:textId="77777777" w:rsidR="00B46EA7" w:rsidRDefault="00B46EA7" w:rsidP="0036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030B" w14:textId="77777777" w:rsidR="00B46EA7" w:rsidRDefault="00B46EA7" w:rsidP="00367839">
      <w:r>
        <w:separator/>
      </w:r>
    </w:p>
  </w:footnote>
  <w:footnote w:type="continuationSeparator" w:id="0">
    <w:p w14:paraId="2FF37724" w14:textId="77777777" w:rsidR="00B46EA7" w:rsidRDefault="00B46EA7" w:rsidP="0036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1365" w14:textId="77777777" w:rsidR="00367839" w:rsidRDefault="00367839">
    <w:pPr>
      <w:pStyle w:val="a3"/>
    </w:pPr>
    <w:r>
      <w:rPr>
        <w:rFonts w:hint="eastAsia"/>
      </w:rPr>
      <w:t>第六号様式（第八条第一項）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7839"/>
    <w:rsid w:val="002D1109"/>
    <w:rsid w:val="00367839"/>
    <w:rsid w:val="00496E63"/>
    <w:rsid w:val="006747F4"/>
    <w:rsid w:val="006F505C"/>
    <w:rsid w:val="00832148"/>
    <w:rsid w:val="00845CED"/>
    <w:rsid w:val="008A3235"/>
    <w:rsid w:val="009452EE"/>
    <w:rsid w:val="00B46EA7"/>
    <w:rsid w:val="00B51CA9"/>
    <w:rsid w:val="00DD3FBB"/>
    <w:rsid w:val="00E6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BBD6B"/>
  <w15:chartTrackingRefBased/>
  <w15:docId w15:val="{7BE13F58-0340-4F7C-A1E5-39E1ED0D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630" w:hanging="420"/>
    </w:pPr>
  </w:style>
  <w:style w:type="character" w:customStyle="1" w:styleId="20">
    <w:name w:val="本文 2 (文字)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F914-9567-490B-BFB8-EE919BAC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千葉県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Default</dc:creator>
  <cp:keywords/>
  <cp:lastModifiedBy>千葉県</cp:lastModifiedBy>
  <cp:revision>2</cp:revision>
  <cp:lastPrinted>2002-01-30T01:40:00Z</cp:lastPrinted>
  <dcterms:created xsi:type="dcterms:W3CDTF">2023-08-08T10:08:00Z</dcterms:created>
  <dcterms:modified xsi:type="dcterms:W3CDTF">2023-08-08T10:08:00Z</dcterms:modified>
</cp:coreProperties>
</file>