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F3ED" w14:textId="794D1DCE" w:rsidR="006264AA" w:rsidRPr="00F47586" w:rsidRDefault="00F47586" w:rsidP="00F47586">
      <w:pPr>
        <w:jc w:val="right"/>
        <w:rPr>
          <w:snapToGrid w:val="0"/>
        </w:rPr>
      </w:pPr>
      <w:r w:rsidRPr="00F47586">
        <w:rPr>
          <w:rFonts w:hint="eastAsia"/>
          <w:snapToGrid w:val="0"/>
        </w:rPr>
        <w:t>文</w:t>
      </w:r>
      <w:r w:rsidRPr="00F47586">
        <w:rPr>
          <w:snapToGrid w:val="0"/>
        </w:rPr>
        <w:t xml:space="preserve"> </w:t>
      </w:r>
      <w:r w:rsidRPr="00F47586">
        <w:rPr>
          <w:rFonts w:hint="eastAsia"/>
          <w:snapToGrid w:val="0"/>
        </w:rPr>
        <w:t>書</w:t>
      </w:r>
      <w:r w:rsidRPr="00F47586">
        <w:rPr>
          <w:snapToGrid w:val="0"/>
        </w:rPr>
        <w:t xml:space="preserve"> </w:t>
      </w:r>
      <w:r w:rsidRPr="00F47586">
        <w:rPr>
          <w:rFonts w:hint="eastAsia"/>
          <w:snapToGrid w:val="0"/>
        </w:rPr>
        <w:t>記</w:t>
      </w:r>
      <w:r w:rsidRPr="00F47586">
        <w:rPr>
          <w:snapToGrid w:val="0"/>
        </w:rPr>
        <w:t xml:space="preserve"> </w:t>
      </w:r>
      <w:r w:rsidRPr="00F47586">
        <w:rPr>
          <w:rFonts w:hint="eastAsia"/>
          <w:snapToGrid w:val="0"/>
        </w:rPr>
        <w:t>号</w:t>
      </w:r>
      <w:r w:rsidRPr="00F47586">
        <w:rPr>
          <w:snapToGrid w:val="0"/>
        </w:rPr>
        <w:t xml:space="preserve"> </w:t>
      </w:r>
      <w:r w:rsidRPr="00F47586">
        <w:rPr>
          <w:rFonts w:hint="eastAsia"/>
          <w:snapToGrid w:val="0"/>
        </w:rPr>
        <w:t>番</w:t>
      </w:r>
      <w:r w:rsidRPr="00F47586">
        <w:rPr>
          <w:snapToGrid w:val="0"/>
        </w:rPr>
        <w:t xml:space="preserve"> </w:t>
      </w:r>
      <w:r w:rsidRPr="00F47586">
        <w:rPr>
          <w:rFonts w:hint="eastAsia"/>
          <w:snapToGrid w:val="0"/>
        </w:rPr>
        <w:t>号</w:t>
      </w:r>
      <w:r w:rsidR="00C20825">
        <w:rPr>
          <w:rFonts w:hint="eastAsia"/>
          <w:snapToGrid w:val="0"/>
        </w:rPr>
        <w:t xml:space="preserve">　</w:t>
      </w:r>
    </w:p>
    <w:p w14:paraId="7382C501" w14:textId="2018853A" w:rsidR="006264AA" w:rsidRDefault="002E252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r w:rsidR="006264AA">
        <w:rPr>
          <w:rFonts w:hint="eastAsia"/>
          <w:snapToGrid w:val="0"/>
        </w:rPr>
        <w:t>年　月　日</w:t>
      </w:r>
      <w:r w:rsidR="00C20825">
        <w:rPr>
          <w:rFonts w:hint="eastAsia"/>
          <w:snapToGrid w:val="0"/>
        </w:rPr>
        <w:t xml:space="preserve">　</w:t>
      </w:r>
    </w:p>
    <w:p w14:paraId="17F92677" w14:textId="77777777" w:rsidR="006264AA" w:rsidRDefault="006264AA">
      <w:pPr>
        <w:rPr>
          <w:snapToGrid w:val="0"/>
        </w:rPr>
      </w:pPr>
    </w:p>
    <w:p w14:paraId="4C4554E8" w14:textId="49CA69B3" w:rsidR="006264AA" w:rsidRDefault="006264AA" w:rsidP="00390B24">
      <w:pPr>
        <w:ind w:leftChars="100" w:left="210"/>
        <w:rPr>
          <w:snapToGrid w:val="0"/>
        </w:rPr>
      </w:pPr>
      <w:r>
        <w:rPr>
          <w:rFonts w:hint="eastAsia"/>
          <w:snapToGrid w:val="0"/>
        </w:rPr>
        <w:t>千葉県知事　　　　　様</w:t>
      </w:r>
    </w:p>
    <w:p w14:paraId="1AD73288" w14:textId="77777777" w:rsidR="006264AA" w:rsidRPr="00C20825" w:rsidRDefault="006264AA">
      <w:pPr>
        <w:rPr>
          <w:snapToGrid w:val="0"/>
        </w:rPr>
      </w:pPr>
    </w:p>
    <w:p w14:paraId="4CBA549C" w14:textId="76506BCE" w:rsidR="006264AA" w:rsidRDefault="00F31209" w:rsidP="00DA70DA">
      <w:pPr>
        <w:spacing w:line="360" w:lineRule="auto"/>
        <w:ind w:rightChars="500" w:right="1050"/>
        <w:jc w:val="right"/>
        <w:rPr>
          <w:snapToGrid w:val="0"/>
        </w:rPr>
      </w:pPr>
      <w:r w:rsidRPr="00F31209">
        <w:rPr>
          <w:rFonts w:hint="eastAsia"/>
          <w:snapToGrid w:val="0"/>
        </w:rPr>
        <w:t>市町長　氏　名</w:t>
      </w:r>
    </w:p>
    <w:p w14:paraId="234CD045" w14:textId="77777777" w:rsidR="006264AA" w:rsidRDefault="006264AA">
      <w:pPr>
        <w:rPr>
          <w:snapToGrid w:val="0"/>
        </w:rPr>
      </w:pPr>
    </w:p>
    <w:p w14:paraId="66D840FF" w14:textId="104A41FE" w:rsidR="00C20825" w:rsidRDefault="00C0006D" w:rsidP="00C20825">
      <w:pPr>
        <w:jc w:val="center"/>
        <w:rPr>
          <w:snapToGrid w:val="0"/>
        </w:rPr>
      </w:pPr>
      <w:r>
        <w:rPr>
          <w:rFonts w:hint="eastAsia"/>
          <w:snapToGrid w:val="0"/>
        </w:rPr>
        <w:t>令和８年度</w:t>
      </w:r>
      <w:r w:rsidR="00C20825" w:rsidRPr="00FB3D12">
        <w:rPr>
          <w:rFonts w:hint="eastAsia"/>
          <w:snapToGrid w:val="0"/>
        </w:rPr>
        <w:t>成田空港周辺地域における地下水産業利用調査補助金</w:t>
      </w:r>
    </w:p>
    <w:p w14:paraId="11425FC4" w14:textId="77777777" w:rsidR="00C20825" w:rsidRDefault="00C20825" w:rsidP="00C20825">
      <w:pPr>
        <w:jc w:val="center"/>
        <w:rPr>
          <w:snapToGrid w:val="0"/>
        </w:rPr>
      </w:pPr>
      <w:r>
        <w:rPr>
          <w:rFonts w:hint="eastAsia"/>
          <w:snapToGrid w:val="0"/>
        </w:rPr>
        <w:t>事業変更（中止・廃止）承認申請書</w:t>
      </w:r>
    </w:p>
    <w:p w14:paraId="7FA9E0D0" w14:textId="77777777" w:rsidR="006264AA" w:rsidRDefault="006264AA">
      <w:pPr>
        <w:rPr>
          <w:snapToGrid w:val="0"/>
        </w:rPr>
      </w:pPr>
    </w:p>
    <w:p w14:paraId="33228C37" w14:textId="7624C176" w:rsidR="00020B18" w:rsidRDefault="006264AA" w:rsidP="00C20825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E252E">
        <w:rPr>
          <w:rFonts w:hint="eastAsia"/>
          <w:snapToGrid w:val="0"/>
        </w:rPr>
        <w:t xml:space="preserve">令和　</w:t>
      </w:r>
      <w:r>
        <w:rPr>
          <w:rFonts w:hint="eastAsia"/>
          <w:snapToGrid w:val="0"/>
        </w:rPr>
        <w:t>年　月　日付け千葉県</w:t>
      </w:r>
      <w:r w:rsidR="008909C9">
        <w:rPr>
          <w:rFonts w:hint="eastAsia"/>
          <w:snapToGrid w:val="0"/>
        </w:rPr>
        <w:t>空政</w:t>
      </w:r>
      <w:r>
        <w:rPr>
          <w:rFonts w:hint="eastAsia"/>
          <w:snapToGrid w:val="0"/>
        </w:rPr>
        <w:t>指令第　号で補助金交付の決定のあった補助事業の内容を次のとおり変更（中止・廃止）することに対し、承認を受けたいので、</w:t>
      </w:r>
      <w:r w:rsidR="00B82E77">
        <w:rPr>
          <w:rFonts w:hint="eastAsia"/>
          <w:snapToGrid w:val="0"/>
        </w:rPr>
        <w:t>令和８年度</w:t>
      </w:r>
      <w:r w:rsidR="002A5AB1" w:rsidRPr="002A5AB1">
        <w:rPr>
          <w:rFonts w:hint="eastAsia"/>
          <w:snapToGrid w:val="0"/>
        </w:rPr>
        <w:t>成田空港周辺地域における地下水産業利用調査補助金</w:t>
      </w:r>
      <w:r>
        <w:rPr>
          <w:rFonts w:hint="eastAsia"/>
          <w:snapToGrid w:val="0"/>
        </w:rPr>
        <w:t>交付要綱第</w:t>
      </w:r>
      <w:r w:rsidR="001C5A07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条の規定により、次のとおり申請します。</w:t>
      </w:r>
    </w:p>
    <w:p w14:paraId="4F69EF2C" w14:textId="77777777" w:rsidR="006264AA" w:rsidRPr="00020B18" w:rsidRDefault="006264AA" w:rsidP="000972F6">
      <w:pPr>
        <w:rPr>
          <w:snapToGrid w:val="0"/>
        </w:rPr>
      </w:pPr>
    </w:p>
    <w:sectPr w:rsidR="006264AA" w:rsidRPr="00020B18" w:rsidSect="00C20825">
      <w:headerReference w:type="first" r:id="rId6"/>
      <w:type w:val="continuous"/>
      <w:pgSz w:w="11906" w:h="16838" w:code="9"/>
      <w:pgMar w:top="1418" w:right="1418" w:bottom="1418" w:left="1418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7ED5" w14:textId="77777777" w:rsidR="00880F4E" w:rsidRDefault="00880F4E">
      <w:r>
        <w:separator/>
      </w:r>
    </w:p>
  </w:endnote>
  <w:endnote w:type="continuationSeparator" w:id="0">
    <w:p w14:paraId="402093CC" w14:textId="77777777" w:rsidR="00880F4E" w:rsidRDefault="0088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9323" w14:textId="77777777" w:rsidR="00880F4E" w:rsidRDefault="00880F4E">
      <w:r>
        <w:separator/>
      </w:r>
    </w:p>
  </w:footnote>
  <w:footnote w:type="continuationSeparator" w:id="0">
    <w:p w14:paraId="66AB5B77" w14:textId="77777777" w:rsidR="00880F4E" w:rsidRDefault="0088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ABBE" w14:textId="77777777" w:rsidR="00C20825" w:rsidRDefault="00C20825">
    <w:pPr>
      <w:pStyle w:val="a3"/>
      <w:rPr>
        <w:rFonts w:ascii="ＭＳ ゴシック" w:eastAsia="ＭＳ ゴシック" w:hAnsi="ＭＳ ゴシック"/>
      </w:rPr>
    </w:pPr>
  </w:p>
  <w:p w14:paraId="107350D3" w14:textId="79EF8B87" w:rsidR="00C20825" w:rsidRPr="000811B1" w:rsidRDefault="00C20825">
    <w:pPr>
      <w:pStyle w:val="a3"/>
      <w:rPr>
        <w:rFonts w:hAnsi="ＭＳ 明朝"/>
      </w:rPr>
    </w:pPr>
    <w:r w:rsidRPr="000811B1">
      <w:rPr>
        <w:rFonts w:hAnsi="ＭＳ 明朝" w:hint="eastAsia"/>
      </w:rPr>
      <w:t>第</w:t>
    </w:r>
    <w:r w:rsidR="00E906BF" w:rsidRPr="000811B1">
      <w:rPr>
        <w:rFonts w:hAnsi="ＭＳ 明朝" w:hint="eastAsia"/>
      </w:rPr>
      <w:t>三</w:t>
    </w:r>
    <w:r w:rsidRPr="000811B1">
      <w:rPr>
        <w:rFonts w:hAnsi="ＭＳ 明朝" w:hint="eastAsia"/>
      </w:rPr>
      <w:t>号様式</w:t>
    </w:r>
    <w:bookmarkStart w:id="0" w:name="MOKUJI_9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0B18"/>
    <w:rsid w:val="00020B18"/>
    <w:rsid w:val="000811B1"/>
    <w:rsid w:val="000972F6"/>
    <w:rsid w:val="001705F8"/>
    <w:rsid w:val="00183EE9"/>
    <w:rsid w:val="001B50D7"/>
    <w:rsid w:val="001C5A07"/>
    <w:rsid w:val="001D4606"/>
    <w:rsid w:val="002A5AB1"/>
    <w:rsid w:val="002E252E"/>
    <w:rsid w:val="00383184"/>
    <w:rsid w:val="00390B24"/>
    <w:rsid w:val="004027D2"/>
    <w:rsid w:val="004B3E25"/>
    <w:rsid w:val="00542CEF"/>
    <w:rsid w:val="005A31C0"/>
    <w:rsid w:val="006264AA"/>
    <w:rsid w:val="006C2749"/>
    <w:rsid w:val="006D507D"/>
    <w:rsid w:val="007A6FB6"/>
    <w:rsid w:val="007C6E53"/>
    <w:rsid w:val="007E4C04"/>
    <w:rsid w:val="00880F4E"/>
    <w:rsid w:val="0088348E"/>
    <w:rsid w:val="00885AA5"/>
    <w:rsid w:val="008909C9"/>
    <w:rsid w:val="008C09FD"/>
    <w:rsid w:val="0098063F"/>
    <w:rsid w:val="00997506"/>
    <w:rsid w:val="00A042F4"/>
    <w:rsid w:val="00A36A1A"/>
    <w:rsid w:val="00A75721"/>
    <w:rsid w:val="00B366A2"/>
    <w:rsid w:val="00B479D3"/>
    <w:rsid w:val="00B55C50"/>
    <w:rsid w:val="00B82E77"/>
    <w:rsid w:val="00BB3E42"/>
    <w:rsid w:val="00BF7502"/>
    <w:rsid w:val="00C0006D"/>
    <w:rsid w:val="00C20825"/>
    <w:rsid w:val="00C45577"/>
    <w:rsid w:val="00D45E36"/>
    <w:rsid w:val="00DA70DA"/>
    <w:rsid w:val="00DF1EBA"/>
    <w:rsid w:val="00E906BF"/>
    <w:rsid w:val="00F21863"/>
    <w:rsid w:val="00F31209"/>
    <w:rsid w:val="00F47586"/>
    <w:rsid w:val="00F831DF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44165"/>
  <w14:defaultImageDpi w14:val="0"/>
  <w15:docId w15:val="{D79039C2-C39D-4F47-8BCA-5C00FD2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6</TotalTime>
  <Pages>1</Pages>
  <Words>190</Words>
  <Characters>34</Characters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2022-03-02T01:05:00Z</cp:lastPrinted>
  <dcterms:created xsi:type="dcterms:W3CDTF">2026-01-16T04:18:00Z</dcterms:created>
  <dcterms:modified xsi:type="dcterms:W3CDTF">2026-03-09T06:57:00Z</dcterms:modified>
</cp:coreProperties>
</file>