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1CF1" w14:textId="71840E11" w:rsidR="00467411" w:rsidRPr="00E9261D" w:rsidRDefault="00E9261D" w:rsidP="00E9261D">
      <w:pPr>
        <w:jc w:val="right"/>
        <w:rPr>
          <w:snapToGrid w:val="0"/>
        </w:rPr>
      </w:pPr>
      <w:r w:rsidRPr="00E9261D">
        <w:rPr>
          <w:rFonts w:hint="eastAsia"/>
          <w:snapToGrid w:val="0"/>
        </w:rPr>
        <w:t>文</w:t>
      </w:r>
      <w:r w:rsidRPr="00E9261D">
        <w:rPr>
          <w:snapToGrid w:val="0"/>
        </w:rPr>
        <w:t xml:space="preserve"> </w:t>
      </w:r>
      <w:r w:rsidRPr="00E9261D">
        <w:rPr>
          <w:rFonts w:hint="eastAsia"/>
          <w:snapToGrid w:val="0"/>
        </w:rPr>
        <w:t>書</w:t>
      </w:r>
      <w:r w:rsidRPr="00E9261D">
        <w:rPr>
          <w:snapToGrid w:val="0"/>
        </w:rPr>
        <w:t xml:space="preserve"> </w:t>
      </w:r>
      <w:r w:rsidRPr="00E9261D">
        <w:rPr>
          <w:rFonts w:hint="eastAsia"/>
          <w:snapToGrid w:val="0"/>
        </w:rPr>
        <w:t>記</w:t>
      </w:r>
      <w:r w:rsidRPr="00E9261D">
        <w:rPr>
          <w:snapToGrid w:val="0"/>
        </w:rPr>
        <w:t xml:space="preserve"> </w:t>
      </w:r>
      <w:r w:rsidRPr="00E9261D">
        <w:rPr>
          <w:rFonts w:hint="eastAsia"/>
          <w:snapToGrid w:val="0"/>
        </w:rPr>
        <w:t>号</w:t>
      </w:r>
      <w:r w:rsidRPr="00E9261D">
        <w:rPr>
          <w:snapToGrid w:val="0"/>
        </w:rPr>
        <w:t xml:space="preserve"> </w:t>
      </w:r>
      <w:r w:rsidRPr="00E9261D">
        <w:rPr>
          <w:rFonts w:hint="eastAsia"/>
          <w:snapToGrid w:val="0"/>
        </w:rPr>
        <w:t>番</w:t>
      </w:r>
      <w:r w:rsidRPr="00E9261D">
        <w:rPr>
          <w:snapToGrid w:val="0"/>
        </w:rPr>
        <w:t xml:space="preserve"> </w:t>
      </w:r>
      <w:r w:rsidRPr="00E9261D">
        <w:rPr>
          <w:rFonts w:hint="eastAsia"/>
          <w:snapToGrid w:val="0"/>
        </w:rPr>
        <w:t>号</w:t>
      </w:r>
      <w:r w:rsidR="00AF3F62">
        <w:rPr>
          <w:rFonts w:hint="eastAsia"/>
          <w:snapToGrid w:val="0"/>
        </w:rPr>
        <w:t xml:space="preserve">　</w:t>
      </w:r>
    </w:p>
    <w:p w14:paraId="3A511827" w14:textId="22316B2F" w:rsidR="00467411" w:rsidRDefault="00AF3F6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</w:t>
      </w:r>
      <w:r w:rsidR="00467411">
        <w:rPr>
          <w:rFonts w:hint="eastAsia"/>
          <w:snapToGrid w:val="0"/>
        </w:rPr>
        <w:t>年　月　日</w:t>
      </w:r>
      <w:r>
        <w:rPr>
          <w:rFonts w:hint="eastAsia"/>
          <w:snapToGrid w:val="0"/>
        </w:rPr>
        <w:t xml:space="preserve">　</w:t>
      </w:r>
    </w:p>
    <w:p w14:paraId="45041ECA" w14:textId="77777777" w:rsidR="00467411" w:rsidRDefault="00467411">
      <w:pPr>
        <w:rPr>
          <w:snapToGrid w:val="0"/>
        </w:rPr>
      </w:pPr>
    </w:p>
    <w:p w14:paraId="4A1E0E23" w14:textId="328BB0C4" w:rsidR="00467411" w:rsidRDefault="00467411" w:rsidP="005A1CEA">
      <w:pPr>
        <w:ind w:leftChars="100" w:left="210"/>
        <w:rPr>
          <w:snapToGrid w:val="0"/>
        </w:rPr>
      </w:pPr>
      <w:r>
        <w:rPr>
          <w:rFonts w:hint="eastAsia"/>
          <w:snapToGrid w:val="0"/>
        </w:rPr>
        <w:t>千葉県知事　　　　　様</w:t>
      </w:r>
    </w:p>
    <w:p w14:paraId="7E113DFC" w14:textId="77777777" w:rsidR="00467411" w:rsidRDefault="00467411">
      <w:pPr>
        <w:rPr>
          <w:snapToGrid w:val="0"/>
        </w:rPr>
      </w:pPr>
    </w:p>
    <w:p w14:paraId="7683F49D" w14:textId="6553AE1E" w:rsidR="00467411" w:rsidRDefault="009E690D" w:rsidP="00F45CA5">
      <w:pPr>
        <w:spacing w:line="360" w:lineRule="auto"/>
        <w:ind w:rightChars="500" w:right="1050"/>
        <w:jc w:val="right"/>
        <w:rPr>
          <w:snapToGrid w:val="0"/>
        </w:rPr>
      </w:pPr>
      <w:r w:rsidRPr="009E690D">
        <w:rPr>
          <w:rFonts w:hint="eastAsia"/>
          <w:snapToGrid w:val="0"/>
        </w:rPr>
        <w:t>市町長　氏　名</w:t>
      </w:r>
    </w:p>
    <w:p w14:paraId="3F4C25D8" w14:textId="77777777" w:rsidR="00467411" w:rsidRDefault="00467411">
      <w:pPr>
        <w:rPr>
          <w:snapToGrid w:val="0"/>
        </w:rPr>
      </w:pPr>
    </w:p>
    <w:p w14:paraId="67549E37" w14:textId="77D8A68E" w:rsidR="00467411" w:rsidRPr="00AF3F62" w:rsidRDefault="00B50605" w:rsidP="00AF3F62">
      <w:pPr>
        <w:jc w:val="center"/>
        <w:rPr>
          <w:snapToGrid w:val="0"/>
        </w:rPr>
      </w:pPr>
      <w:r>
        <w:rPr>
          <w:rFonts w:hint="eastAsia"/>
          <w:snapToGrid w:val="0"/>
        </w:rPr>
        <w:t>令和８年度</w:t>
      </w:r>
      <w:r w:rsidR="00AF3F62" w:rsidRPr="00F8626A">
        <w:rPr>
          <w:rFonts w:hint="eastAsia"/>
          <w:snapToGrid w:val="0"/>
        </w:rPr>
        <w:t>成田空港周辺地域における地下水産業利用調査補助金</w:t>
      </w:r>
      <w:r w:rsidR="00AF3F62">
        <w:rPr>
          <w:rFonts w:hint="eastAsia"/>
          <w:snapToGrid w:val="0"/>
        </w:rPr>
        <w:t>概算払請求書</w:t>
      </w:r>
    </w:p>
    <w:p w14:paraId="3446A083" w14:textId="77777777" w:rsidR="00467411" w:rsidRDefault="00467411">
      <w:pPr>
        <w:rPr>
          <w:snapToGrid w:val="0"/>
        </w:rPr>
      </w:pPr>
    </w:p>
    <w:p w14:paraId="14889716" w14:textId="2741978C" w:rsidR="00467411" w:rsidRDefault="00AF3F62" w:rsidP="00AF3F62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D78B7">
        <w:rPr>
          <w:rFonts w:hint="eastAsia"/>
          <w:snapToGrid w:val="0"/>
        </w:rPr>
        <w:t>令和</w:t>
      </w:r>
      <w:r w:rsidR="00467411">
        <w:rPr>
          <w:rFonts w:hint="eastAsia"/>
          <w:snapToGrid w:val="0"/>
        </w:rPr>
        <w:t xml:space="preserve">　年　月　日付け千葉県</w:t>
      </w:r>
      <w:r w:rsidR="002D78B7">
        <w:rPr>
          <w:rFonts w:hint="eastAsia"/>
          <w:snapToGrid w:val="0"/>
        </w:rPr>
        <w:t>空政</w:t>
      </w:r>
      <w:r w:rsidR="00467411">
        <w:rPr>
          <w:rFonts w:hint="eastAsia"/>
          <w:snapToGrid w:val="0"/>
        </w:rPr>
        <w:t>指令第　　号で補助金交付の決定のあった</w:t>
      </w:r>
      <w:r w:rsidR="00B50605">
        <w:rPr>
          <w:rFonts w:hint="eastAsia"/>
          <w:snapToGrid w:val="0"/>
        </w:rPr>
        <w:t>令和８年度</w:t>
      </w:r>
      <w:r w:rsidR="00F8626A" w:rsidRPr="00F8626A">
        <w:rPr>
          <w:rFonts w:hint="eastAsia"/>
          <w:snapToGrid w:val="0"/>
        </w:rPr>
        <w:t>成田空港周辺地域における地下水産業利用調査補助金</w:t>
      </w:r>
      <w:r w:rsidR="00467411">
        <w:rPr>
          <w:rFonts w:hint="eastAsia"/>
          <w:snapToGrid w:val="0"/>
        </w:rPr>
        <w:t>を千葉県補助金等交付規則第</w:t>
      </w:r>
      <w:r w:rsidR="00EA4FD5">
        <w:rPr>
          <w:rFonts w:hint="eastAsia"/>
          <w:snapToGrid w:val="0"/>
        </w:rPr>
        <w:t>１６</w:t>
      </w:r>
      <w:r w:rsidR="00467411">
        <w:rPr>
          <w:rFonts w:hint="eastAsia"/>
          <w:snapToGrid w:val="0"/>
        </w:rPr>
        <w:t>条第</w:t>
      </w:r>
      <w:r w:rsidR="00EA4FD5">
        <w:rPr>
          <w:rFonts w:hint="eastAsia"/>
          <w:snapToGrid w:val="0"/>
        </w:rPr>
        <w:t>２</w:t>
      </w:r>
      <w:r w:rsidR="00467411">
        <w:rPr>
          <w:rFonts w:hint="eastAsia"/>
          <w:snapToGrid w:val="0"/>
        </w:rPr>
        <w:t>項の規定により、次のとおり請求します。</w:t>
      </w:r>
    </w:p>
    <w:p w14:paraId="5718E422" w14:textId="77777777" w:rsidR="00467411" w:rsidRDefault="00467411">
      <w:pPr>
        <w:rPr>
          <w:snapToGrid w:val="0"/>
        </w:rPr>
      </w:pPr>
    </w:p>
    <w:p w14:paraId="70F4CE94" w14:textId="77777777" w:rsidR="005F4E33" w:rsidRDefault="00467411">
      <w:pPr>
        <w:jc w:val="center"/>
        <w:rPr>
          <w:snapToGrid w:val="0"/>
        </w:rPr>
      </w:pPr>
      <w:r>
        <w:rPr>
          <w:rFonts w:hint="eastAsia"/>
          <w:snapToGrid w:val="0"/>
        </w:rPr>
        <w:t>金　　　　　　　　円</w:t>
      </w:r>
    </w:p>
    <w:p w14:paraId="7AA608FC" w14:textId="77777777" w:rsidR="00F305C1" w:rsidRDefault="00F305C1" w:rsidP="00F305C1">
      <w:pPr>
        <w:rPr>
          <w:color w:val="000000"/>
        </w:rPr>
      </w:pPr>
    </w:p>
    <w:p w14:paraId="4EB3AA40" w14:textId="77777777" w:rsidR="00F305C1" w:rsidRPr="00F305C1" w:rsidRDefault="00F305C1" w:rsidP="00F305C1">
      <w:pPr>
        <w:rPr>
          <w:color w:val="000000"/>
        </w:rPr>
      </w:pPr>
    </w:p>
    <w:tbl>
      <w:tblPr>
        <w:tblStyle w:val="a8"/>
        <w:tblW w:w="8501" w:type="dxa"/>
        <w:jc w:val="center"/>
        <w:tblLook w:val="01E0" w:firstRow="1" w:lastRow="1" w:firstColumn="1" w:lastColumn="1" w:noHBand="0" w:noVBand="0"/>
      </w:tblPr>
      <w:tblGrid>
        <w:gridCol w:w="1559"/>
        <w:gridCol w:w="612"/>
        <w:gridCol w:w="613"/>
        <w:gridCol w:w="613"/>
        <w:gridCol w:w="612"/>
        <w:gridCol w:w="613"/>
        <w:gridCol w:w="613"/>
        <w:gridCol w:w="613"/>
        <w:gridCol w:w="2653"/>
      </w:tblGrid>
      <w:tr w:rsidR="00F305C1" w:rsidRPr="00E12488" w14:paraId="796DBC2F" w14:textId="77777777" w:rsidTr="0066558C">
        <w:trPr>
          <w:trHeight w:val="562"/>
          <w:jc w:val="center"/>
        </w:trPr>
        <w:tc>
          <w:tcPr>
            <w:tcW w:w="1559" w:type="dxa"/>
            <w:vAlign w:val="center"/>
            <w:hideMark/>
          </w:tcPr>
          <w:p w14:paraId="5D973915" w14:textId="77777777" w:rsidR="00F305C1" w:rsidRPr="00F305C1" w:rsidRDefault="00F305C1" w:rsidP="0066558C">
            <w:pPr>
              <w:jc w:val="center"/>
              <w:rPr>
                <w:color w:val="000000"/>
                <w:szCs w:val="21"/>
              </w:rPr>
            </w:pPr>
            <w:r w:rsidRPr="00F305C1">
              <w:rPr>
                <w:rFonts w:hint="eastAsia"/>
                <w:color w:val="000000"/>
                <w:szCs w:val="21"/>
              </w:rPr>
              <w:t>預金種別</w:t>
            </w:r>
          </w:p>
        </w:tc>
        <w:tc>
          <w:tcPr>
            <w:tcW w:w="6942" w:type="dxa"/>
            <w:gridSpan w:val="8"/>
            <w:vAlign w:val="center"/>
            <w:hideMark/>
          </w:tcPr>
          <w:p w14:paraId="0D75C0AF" w14:textId="77777777" w:rsidR="00F305C1" w:rsidRPr="00F305C1" w:rsidRDefault="00F305C1" w:rsidP="0066558C">
            <w:pPr>
              <w:jc w:val="center"/>
              <w:rPr>
                <w:color w:val="000000"/>
                <w:szCs w:val="21"/>
              </w:rPr>
            </w:pPr>
            <w:r w:rsidRPr="00F305C1">
              <w:rPr>
                <w:rFonts w:hint="eastAsia"/>
                <w:color w:val="000000"/>
                <w:szCs w:val="21"/>
              </w:rPr>
              <w:t>普通　・　当座</w:t>
            </w:r>
          </w:p>
        </w:tc>
      </w:tr>
      <w:tr w:rsidR="00F305C1" w:rsidRPr="00E12488" w14:paraId="3C720DD1" w14:textId="77777777" w:rsidTr="0066558C">
        <w:trPr>
          <w:trHeight w:val="676"/>
          <w:jc w:val="center"/>
        </w:trPr>
        <w:tc>
          <w:tcPr>
            <w:tcW w:w="1559" w:type="dxa"/>
            <w:vAlign w:val="center"/>
          </w:tcPr>
          <w:p w14:paraId="01D94346" w14:textId="77777777" w:rsidR="00F305C1" w:rsidRPr="00F305C1" w:rsidRDefault="00F305C1" w:rsidP="0066558C">
            <w:pPr>
              <w:jc w:val="center"/>
              <w:rPr>
                <w:color w:val="000000"/>
                <w:szCs w:val="21"/>
              </w:rPr>
            </w:pPr>
            <w:r w:rsidRPr="00F305C1">
              <w:rPr>
                <w:rFonts w:hint="eastAsia"/>
                <w:color w:val="000000"/>
                <w:szCs w:val="21"/>
              </w:rPr>
              <w:t>振込金融機関</w:t>
            </w:r>
          </w:p>
        </w:tc>
        <w:tc>
          <w:tcPr>
            <w:tcW w:w="6942" w:type="dxa"/>
            <w:gridSpan w:val="8"/>
            <w:vAlign w:val="center"/>
          </w:tcPr>
          <w:p w14:paraId="06F69300" w14:textId="77777777" w:rsidR="00F305C1" w:rsidRPr="00F305C1" w:rsidRDefault="00F305C1" w:rsidP="0066558C">
            <w:pPr>
              <w:jc w:val="center"/>
              <w:rPr>
                <w:color w:val="000000"/>
                <w:szCs w:val="21"/>
              </w:rPr>
            </w:pPr>
            <w:r w:rsidRPr="00E12488">
              <w:rPr>
                <w:rFonts w:hint="eastAsia"/>
                <w:szCs w:val="21"/>
              </w:rPr>
              <w:t xml:space="preserve">　　銀行　　　支店</w:t>
            </w:r>
          </w:p>
        </w:tc>
      </w:tr>
      <w:tr w:rsidR="00F305C1" w:rsidRPr="00E12488" w14:paraId="78C49D7E" w14:textId="77777777" w:rsidTr="0066558C">
        <w:trPr>
          <w:trHeight w:val="478"/>
          <w:jc w:val="center"/>
        </w:trPr>
        <w:tc>
          <w:tcPr>
            <w:tcW w:w="1559" w:type="dxa"/>
            <w:vAlign w:val="center"/>
            <w:hideMark/>
          </w:tcPr>
          <w:p w14:paraId="7E88D8D7" w14:textId="77777777" w:rsidR="00F305C1" w:rsidRPr="00F305C1" w:rsidRDefault="00F305C1" w:rsidP="0066558C">
            <w:pPr>
              <w:jc w:val="center"/>
              <w:rPr>
                <w:color w:val="000000"/>
                <w:szCs w:val="21"/>
              </w:rPr>
            </w:pPr>
            <w:r w:rsidRPr="00F305C1">
              <w:rPr>
                <w:rFonts w:hint="eastAsia"/>
                <w:color w:val="000000"/>
                <w:szCs w:val="21"/>
              </w:rPr>
              <w:t>振込口座番号</w:t>
            </w:r>
          </w:p>
        </w:tc>
        <w:tc>
          <w:tcPr>
            <w:tcW w:w="612" w:type="dxa"/>
            <w:vAlign w:val="center"/>
          </w:tcPr>
          <w:p w14:paraId="62F39D6D" w14:textId="77777777" w:rsidR="00F305C1" w:rsidRPr="00E12488" w:rsidRDefault="00F305C1" w:rsidP="0066558C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36EB3909" w14:textId="77777777" w:rsidR="00F305C1" w:rsidRPr="00E12488" w:rsidRDefault="00F305C1" w:rsidP="0066558C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78F7F152" w14:textId="77777777" w:rsidR="00F305C1" w:rsidRPr="00E12488" w:rsidRDefault="00F305C1" w:rsidP="0066558C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5AF1DBEF" w14:textId="77777777" w:rsidR="00F305C1" w:rsidRPr="00E12488" w:rsidRDefault="00F305C1" w:rsidP="0066558C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0B8F577D" w14:textId="77777777" w:rsidR="00F305C1" w:rsidRPr="00E12488" w:rsidRDefault="00F305C1" w:rsidP="0066558C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151C0CF6" w14:textId="77777777" w:rsidR="00F305C1" w:rsidRPr="00E12488" w:rsidRDefault="00F305C1" w:rsidP="0066558C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7029F5D5" w14:textId="77777777" w:rsidR="00F305C1" w:rsidRPr="00E12488" w:rsidRDefault="00F305C1" w:rsidP="0066558C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14C8DCA0" w14:textId="77777777" w:rsidR="00F305C1" w:rsidRPr="00F305C1" w:rsidRDefault="00F305C1" w:rsidP="0066558C">
            <w:pPr>
              <w:jc w:val="center"/>
              <w:rPr>
                <w:color w:val="000000"/>
                <w:szCs w:val="21"/>
              </w:rPr>
            </w:pPr>
          </w:p>
        </w:tc>
      </w:tr>
      <w:tr w:rsidR="00F305C1" w:rsidRPr="00E12488" w14:paraId="781B3E64" w14:textId="77777777" w:rsidTr="0066558C">
        <w:trPr>
          <w:trHeight w:val="603"/>
          <w:jc w:val="center"/>
        </w:trPr>
        <w:tc>
          <w:tcPr>
            <w:tcW w:w="1559" w:type="dxa"/>
            <w:vMerge w:val="restart"/>
            <w:vAlign w:val="center"/>
            <w:hideMark/>
          </w:tcPr>
          <w:p w14:paraId="29DAF3E5" w14:textId="77777777" w:rsidR="00F305C1" w:rsidRPr="00F305C1" w:rsidRDefault="00F305C1" w:rsidP="0066558C">
            <w:pPr>
              <w:jc w:val="center"/>
              <w:rPr>
                <w:color w:val="000000"/>
                <w:szCs w:val="21"/>
              </w:rPr>
            </w:pPr>
            <w:r w:rsidRPr="00F305C1">
              <w:rPr>
                <w:rFonts w:hint="eastAsia"/>
                <w:color w:val="000000"/>
                <w:szCs w:val="21"/>
              </w:rPr>
              <w:t>（ﾌﾘｶﾞﾅ）</w:t>
            </w:r>
          </w:p>
          <w:p w14:paraId="4FCB5B40" w14:textId="77777777" w:rsidR="00F305C1" w:rsidRPr="00F305C1" w:rsidRDefault="00F305C1" w:rsidP="0066558C">
            <w:pPr>
              <w:jc w:val="center"/>
              <w:rPr>
                <w:color w:val="000000"/>
                <w:szCs w:val="21"/>
              </w:rPr>
            </w:pPr>
            <w:r w:rsidRPr="00F305C1">
              <w:rPr>
                <w:rFonts w:hint="eastAsia"/>
                <w:color w:val="000000"/>
                <w:szCs w:val="21"/>
              </w:rPr>
              <w:t>名義人</w:t>
            </w:r>
          </w:p>
        </w:tc>
        <w:tc>
          <w:tcPr>
            <w:tcW w:w="6942" w:type="dxa"/>
            <w:gridSpan w:val="8"/>
            <w:tcBorders>
              <w:bottom w:val="dotted" w:sz="4" w:space="0" w:color="auto"/>
            </w:tcBorders>
            <w:vAlign w:val="center"/>
          </w:tcPr>
          <w:p w14:paraId="477895E5" w14:textId="77777777" w:rsidR="00F305C1" w:rsidRPr="00E12488" w:rsidRDefault="00F305C1" w:rsidP="0066558C">
            <w:pPr>
              <w:rPr>
                <w:color w:val="FF0000"/>
                <w:szCs w:val="21"/>
              </w:rPr>
            </w:pPr>
          </w:p>
        </w:tc>
      </w:tr>
      <w:tr w:rsidR="00F305C1" w:rsidRPr="00E12488" w14:paraId="3472F2DB" w14:textId="77777777" w:rsidTr="0066558C">
        <w:trPr>
          <w:trHeight w:val="697"/>
          <w:jc w:val="center"/>
        </w:trPr>
        <w:tc>
          <w:tcPr>
            <w:tcW w:w="1559" w:type="dxa"/>
            <w:vMerge/>
            <w:vAlign w:val="center"/>
            <w:hideMark/>
          </w:tcPr>
          <w:p w14:paraId="4835781D" w14:textId="77777777" w:rsidR="00F305C1" w:rsidRPr="00F305C1" w:rsidRDefault="00F305C1" w:rsidP="0066558C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6942" w:type="dxa"/>
            <w:gridSpan w:val="8"/>
            <w:tcBorders>
              <w:top w:val="dotted" w:sz="4" w:space="0" w:color="auto"/>
            </w:tcBorders>
            <w:vAlign w:val="center"/>
          </w:tcPr>
          <w:p w14:paraId="464DDF0E" w14:textId="77777777" w:rsidR="00F305C1" w:rsidRPr="00E12488" w:rsidRDefault="00F305C1" w:rsidP="0066558C">
            <w:pPr>
              <w:rPr>
                <w:color w:val="FF0000"/>
                <w:szCs w:val="21"/>
              </w:rPr>
            </w:pPr>
          </w:p>
        </w:tc>
      </w:tr>
    </w:tbl>
    <w:p w14:paraId="4E4AE45D" w14:textId="77777777" w:rsidR="00AF3F62" w:rsidRDefault="00AF3F62" w:rsidP="00F305C1">
      <w:pPr>
        <w:rPr>
          <w:color w:val="000000"/>
        </w:rPr>
      </w:pPr>
    </w:p>
    <w:p w14:paraId="38DB7C13" w14:textId="562B182A" w:rsidR="00F305C1" w:rsidRPr="00F305C1" w:rsidRDefault="005A1CEA" w:rsidP="00F305C1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97E09" wp14:editId="13457778">
                <wp:simplePos x="0" y="0"/>
                <wp:positionH relativeFrom="column">
                  <wp:posOffset>-139700</wp:posOffset>
                </wp:positionH>
                <wp:positionV relativeFrom="paragraph">
                  <wp:posOffset>118745</wp:posOffset>
                </wp:positionV>
                <wp:extent cx="5701665" cy="2078990"/>
                <wp:effectExtent l="0" t="0" r="0" b="0"/>
                <wp:wrapNone/>
                <wp:docPr id="203722277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20789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87B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11pt;margin-top:9.35pt;width:448.95pt;height:16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">
                <v:textbox inset="5.85pt,.7pt,5.85pt,.7pt"/>
              </v:shape>
            </w:pict>
          </mc:Fallback>
        </mc:AlternateContent>
      </w:r>
    </w:p>
    <w:p w14:paraId="5733A770" w14:textId="77777777" w:rsidR="00F305C1" w:rsidRPr="00F305C1" w:rsidRDefault="00F305C1" w:rsidP="00F305C1">
      <w:pPr>
        <w:spacing w:line="240" w:lineRule="exact"/>
        <w:rPr>
          <w:color w:val="000000"/>
        </w:rPr>
      </w:pPr>
      <w:r w:rsidRPr="00F305C1">
        <w:rPr>
          <w:rFonts w:hint="eastAsia"/>
          <w:color w:val="000000"/>
        </w:rPr>
        <w:t>※本件責任者及び担当者について（</w:t>
      </w:r>
      <w:r w:rsidRPr="00F305C1">
        <w:rPr>
          <w:rFonts w:hint="eastAsia"/>
          <w:color w:val="000000"/>
          <w:u w:val="single"/>
        </w:rPr>
        <w:t>必ず①・②の両方にご記入願います</w:t>
      </w:r>
      <w:r w:rsidRPr="00F305C1">
        <w:rPr>
          <w:rFonts w:hint="eastAsia"/>
          <w:color w:val="000000"/>
        </w:rPr>
        <w:t>。）</w:t>
      </w:r>
    </w:p>
    <w:p w14:paraId="73AB58EA" w14:textId="77777777" w:rsidR="00F305C1" w:rsidRPr="00F305C1" w:rsidRDefault="00F305C1" w:rsidP="00F305C1">
      <w:pPr>
        <w:spacing w:line="240" w:lineRule="exact"/>
        <w:rPr>
          <w:color w:val="000000"/>
        </w:rPr>
      </w:pPr>
      <w:r w:rsidRPr="00F305C1">
        <w:rPr>
          <w:rFonts w:hint="eastAsia"/>
          <w:color w:val="000000"/>
        </w:rPr>
        <w:t xml:space="preserve">　①本件責任者</w:t>
      </w:r>
    </w:p>
    <w:p w14:paraId="0F7EF210" w14:textId="77777777" w:rsidR="00F305C1" w:rsidRPr="00F305C1" w:rsidRDefault="00F305C1" w:rsidP="00F305C1">
      <w:pPr>
        <w:spacing w:line="240" w:lineRule="exact"/>
        <w:rPr>
          <w:color w:val="000000"/>
        </w:rPr>
      </w:pPr>
      <w:r w:rsidRPr="00F305C1">
        <w:rPr>
          <w:rFonts w:hint="eastAsia"/>
          <w:color w:val="000000"/>
        </w:rPr>
        <w:t xml:space="preserve">　　所属・役職　　　　</w:t>
      </w:r>
    </w:p>
    <w:p w14:paraId="1418F667" w14:textId="77777777" w:rsidR="00F305C1" w:rsidRPr="00F305C1" w:rsidRDefault="00F305C1" w:rsidP="00F305C1">
      <w:pPr>
        <w:spacing w:line="240" w:lineRule="exact"/>
        <w:ind w:firstLineChars="200" w:firstLine="420"/>
        <w:rPr>
          <w:color w:val="000000"/>
        </w:rPr>
      </w:pPr>
      <w:r w:rsidRPr="00F305C1">
        <w:rPr>
          <w:rFonts w:hint="eastAsia"/>
          <w:color w:val="000000"/>
        </w:rPr>
        <w:t xml:space="preserve">氏名（ふりがな）　</w:t>
      </w:r>
    </w:p>
    <w:p w14:paraId="1CB195CD" w14:textId="77777777" w:rsidR="00F305C1" w:rsidRPr="00F305C1" w:rsidRDefault="00F305C1" w:rsidP="00F305C1">
      <w:pPr>
        <w:spacing w:line="240" w:lineRule="exact"/>
        <w:ind w:firstLineChars="200" w:firstLine="420"/>
        <w:rPr>
          <w:color w:val="000000"/>
        </w:rPr>
      </w:pPr>
      <w:r w:rsidRPr="00F305C1">
        <w:rPr>
          <w:rFonts w:hint="eastAsia"/>
          <w:color w:val="000000"/>
        </w:rPr>
        <w:t xml:space="preserve">電話番号　　　　　</w:t>
      </w:r>
    </w:p>
    <w:p w14:paraId="63CC9EC8" w14:textId="77777777" w:rsidR="00F305C1" w:rsidRPr="00F305C1" w:rsidRDefault="00F305C1" w:rsidP="00F305C1">
      <w:pPr>
        <w:spacing w:line="240" w:lineRule="exact"/>
        <w:ind w:firstLineChars="200" w:firstLine="420"/>
        <w:rPr>
          <w:color w:val="000000"/>
        </w:rPr>
      </w:pPr>
      <w:r w:rsidRPr="00F305C1">
        <w:rPr>
          <w:rFonts w:hint="eastAsia"/>
          <w:color w:val="000000"/>
        </w:rPr>
        <w:t xml:space="preserve">メールアドレス　　</w:t>
      </w:r>
    </w:p>
    <w:p w14:paraId="3BF4392C" w14:textId="77777777" w:rsidR="00F305C1" w:rsidRPr="00F305C1" w:rsidRDefault="00F305C1" w:rsidP="00F305C1">
      <w:pPr>
        <w:spacing w:line="240" w:lineRule="exact"/>
        <w:ind w:firstLineChars="200" w:firstLine="420"/>
        <w:rPr>
          <w:color w:val="000000"/>
        </w:rPr>
      </w:pPr>
    </w:p>
    <w:p w14:paraId="234210A6" w14:textId="77777777" w:rsidR="00F305C1" w:rsidRPr="00F305C1" w:rsidRDefault="00F305C1" w:rsidP="00F305C1">
      <w:pPr>
        <w:spacing w:line="240" w:lineRule="exact"/>
        <w:rPr>
          <w:color w:val="000000"/>
        </w:rPr>
      </w:pPr>
      <w:r w:rsidRPr="00F305C1">
        <w:rPr>
          <w:rFonts w:hint="eastAsia"/>
          <w:color w:val="000000"/>
        </w:rPr>
        <w:t xml:space="preserve">　②担当者</w:t>
      </w:r>
    </w:p>
    <w:p w14:paraId="3885649B" w14:textId="77777777" w:rsidR="00F305C1" w:rsidRPr="00F305C1" w:rsidRDefault="00F305C1" w:rsidP="00F305C1">
      <w:pPr>
        <w:spacing w:line="240" w:lineRule="exact"/>
        <w:rPr>
          <w:color w:val="000000"/>
        </w:rPr>
      </w:pPr>
      <w:r w:rsidRPr="00F305C1">
        <w:rPr>
          <w:rFonts w:hint="eastAsia"/>
          <w:color w:val="000000"/>
        </w:rPr>
        <w:t xml:space="preserve">　　所属・役職　　　　</w:t>
      </w:r>
    </w:p>
    <w:p w14:paraId="70715FE7" w14:textId="77777777" w:rsidR="00F305C1" w:rsidRPr="00F305C1" w:rsidRDefault="00F305C1" w:rsidP="00F305C1">
      <w:pPr>
        <w:spacing w:line="240" w:lineRule="exact"/>
        <w:ind w:firstLineChars="200" w:firstLine="420"/>
        <w:rPr>
          <w:color w:val="000000"/>
        </w:rPr>
      </w:pPr>
      <w:r w:rsidRPr="00F305C1">
        <w:rPr>
          <w:rFonts w:hint="eastAsia"/>
          <w:color w:val="000000"/>
        </w:rPr>
        <w:t xml:space="preserve">氏名（ふりがな）　</w:t>
      </w:r>
    </w:p>
    <w:p w14:paraId="487919B4" w14:textId="77777777" w:rsidR="00F305C1" w:rsidRPr="00F305C1" w:rsidRDefault="00F305C1" w:rsidP="00F305C1">
      <w:pPr>
        <w:spacing w:line="240" w:lineRule="exact"/>
        <w:ind w:firstLineChars="200" w:firstLine="420"/>
        <w:rPr>
          <w:color w:val="000000"/>
        </w:rPr>
      </w:pPr>
      <w:r w:rsidRPr="00F305C1">
        <w:rPr>
          <w:rFonts w:hint="eastAsia"/>
          <w:color w:val="000000"/>
        </w:rPr>
        <w:t xml:space="preserve">電話番号　　　　　</w:t>
      </w:r>
    </w:p>
    <w:p w14:paraId="68DBE0BC" w14:textId="77777777" w:rsidR="00F305C1" w:rsidRPr="00F305C1" w:rsidRDefault="00F305C1" w:rsidP="00F305C1">
      <w:pPr>
        <w:spacing w:line="240" w:lineRule="exact"/>
        <w:ind w:firstLineChars="200" w:firstLine="420"/>
        <w:rPr>
          <w:snapToGrid w:val="0"/>
        </w:rPr>
      </w:pPr>
      <w:r w:rsidRPr="00F305C1">
        <w:rPr>
          <w:rFonts w:hint="eastAsia"/>
          <w:color w:val="000000"/>
        </w:rPr>
        <w:t xml:space="preserve">メールアドレス　　</w:t>
      </w:r>
    </w:p>
    <w:sectPr w:rsidR="00F305C1" w:rsidRPr="00F305C1" w:rsidSect="00AF3F62">
      <w:headerReference w:type="first" r:id="rId6"/>
      <w:type w:val="continuous"/>
      <w:pgSz w:w="11906" w:h="16838" w:code="9"/>
      <w:pgMar w:top="1418" w:right="1418" w:bottom="1418" w:left="1418" w:header="301" w:footer="992" w:gutter="0"/>
      <w:cols w:space="425"/>
      <w:titlePg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99B9" w14:textId="77777777" w:rsidR="00445828" w:rsidRDefault="00445828">
      <w:r>
        <w:separator/>
      </w:r>
    </w:p>
  </w:endnote>
  <w:endnote w:type="continuationSeparator" w:id="0">
    <w:p w14:paraId="1DF012C0" w14:textId="77777777" w:rsidR="00445828" w:rsidRDefault="0044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0DC9" w14:textId="77777777" w:rsidR="00445828" w:rsidRDefault="00445828">
      <w:r>
        <w:separator/>
      </w:r>
    </w:p>
  </w:footnote>
  <w:footnote w:type="continuationSeparator" w:id="0">
    <w:p w14:paraId="75DB90CA" w14:textId="77777777" w:rsidR="00445828" w:rsidRDefault="00445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772C" w14:textId="77777777" w:rsidR="00AF3F62" w:rsidRDefault="00AF3F62">
    <w:pPr>
      <w:pStyle w:val="a3"/>
      <w:rPr>
        <w:rFonts w:ascii="ＭＳ ゴシック" w:eastAsia="ＭＳ ゴシック" w:hAnsi="ＭＳ ゴシック"/>
      </w:rPr>
    </w:pPr>
  </w:p>
  <w:p w14:paraId="1BB4F192" w14:textId="40EC2C6E" w:rsidR="00AF3F62" w:rsidRPr="00B41386" w:rsidRDefault="00AF3F62">
    <w:pPr>
      <w:pStyle w:val="a3"/>
      <w:rPr>
        <w:rFonts w:hAnsi="ＭＳ 明朝"/>
      </w:rPr>
    </w:pPr>
    <w:r w:rsidRPr="00B41386">
      <w:rPr>
        <w:rFonts w:hAnsi="ＭＳ 明朝" w:hint="eastAsia"/>
      </w:rPr>
      <w:t>第</w:t>
    </w:r>
    <w:r w:rsidR="00A5420A" w:rsidRPr="00B41386">
      <w:rPr>
        <w:rFonts w:hAnsi="ＭＳ 明朝" w:hint="eastAsia"/>
      </w:rPr>
      <w:t>七</w:t>
    </w:r>
    <w:r w:rsidRPr="00B41386">
      <w:rPr>
        <w:rFonts w:hAnsi="ＭＳ 明朝" w:hint="eastAsia"/>
      </w:rPr>
      <w:t>号様式</w:t>
    </w:r>
    <w:bookmarkStart w:id="0" w:name="MOKUJI_12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4E33"/>
    <w:rsid w:val="001525DF"/>
    <w:rsid w:val="001C5FBA"/>
    <w:rsid w:val="001F7386"/>
    <w:rsid w:val="00211B96"/>
    <w:rsid w:val="002D78B7"/>
    <w:rsid w:val="002E3F5E"/>
    <w:rsid w:val="003212C1"/>
    <w:rsid w:val="00445828"/>
    <w:rsid w:val="00452696"/>
    <w:rsid w:val="0046600F"/>
    <w:rsid w:val="00467411"/>
    <w:rsid w:val="00492260"/>
    <w:rsid w:val="005A1CEA"/>
    <w:rsid w:val="005E56FE"/>
    <w:rsid w:val="005F4E33"/>
    <w:rsid w:val="005F7081"/>
    <w:rsid w:val="0066558C"/>
    <w:rsid w:val="0069518F"/>
    <w:rsid w:val="006C1F2E"/>
    <w:rsid w:val="006D507D"/>
    <w:rsid w:val="007F3412"/>
    <w:rsid w:val="008765D9"/>
    <w:rsid w:val="008E38AC"/>
    <w:rsid w:val="00962A09"/>
    <w:rsid w:val="009E690D"/>
    <w:rsid w:val="00A5420A"/>
    <w:rsid w:val="00A63967"/>
    <w:rsid w:val="00AD067B"/>
    <w:rsid w:val="00AF3F62"/>
    <w:rsid w:val="00B41386"/>
    <w:rsid w:val="00B50605"/>
    <w:rsid w:val="00B60063"/>
    <w:rsid w:val="00D059F5"/>
    <w:rsid w:val="00D752CE"/>
    <w:rsid w:val="00E12488"/>
    <w:rsid w:val="00E351AD"/>
    <w:rsid w:val="00E84287"/>
    <w:rsid w:val="00E9261D"/>
    <w:rsid w:val="00EA4FD5"/>
    <w:rsid w:val="00EE61A3"/>
    <w:rsid w:val="00F305C1"/>
    <w:rsid w:val="00F45CA5"/>
    <w:rsid w:val="00F8626A"/>
    <w:rsid w:val="00FA417F"/>
    <w:rsid w:val="00FD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D3536"/>
  <w14:defaultImageDpi w14:val="0"/>
  <w15:docId w15:val="{0EFF2BF2-BC78-4A9D-9AF4-12F2AF0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F305C1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新例規加除用38倍.dot</Template>
  <TotalTime>5</TotalTime>
  <Pages>1</Pages>
  <Words>281</Words>
  <Characters>120</Characters>
  <DocSecurity>0</DocSecurity>
  <Lines>1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2014-08-01T00:56:00Z</cp:lastPrinted>
  <dcterms:created xsi:type="dcterms:W3CDTF">2026-01-16T04:19:00Z</dcterms:created>
  <dcterms:modified xsi:type="dcterms:W3CDTF">2026-03-09T06:58:00Z</dcterms:modified>
</cp:coreProperties>
</file>